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80" w:type="dxa"/>
        <w:tblLook w:val="04A0" w:firstRow="1" w:lastRow="0" w:firstColumn="1" w:lastColumn="0" w:noHBand="0" w:noVBand="1"/>
      </w:tblPr>
      <w:tblGrid>
        <w:gridCol w:w="5160"/>
        <w:gridCol w:w="5160"/>
        <w:gridCol w:w="5160"/>
      </w:tblGrid>
      <w:tr w:rsidR="00A441B1" w14:paraId="680A5A5F" w14:textId="2F711FF4" w:rsidTr="00A441B1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6929C9EF" w14:textId="77777777" w:rsidR="00A441B1" w:rsidRDefault="00A441B1" w:rsidP="00A441B1">
            <w:pPr>
              <w:rPr>
                <w:rFonts w:ascii="BIZ UDPゴシック" w:eastAsia="BIZ UDPゴシック" w:hAnsi="BIZ UDPゴシック"/>
                <w:noProof/>
              </w:rPr>
            </w:pPr>
            <w:bookmarkStart w:id="0" w:name="_Hlk203142574"/>
          </w:p>
          <w:p w14:paraId="54258D5F" w14:textId="4A2DB1A7" w:rsidR="00A441B1" w:rsidRPr="00D26E49" w:rsidRDefault="00F65F02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680DEAE5" w14:textId="77777777" w:rsidR="00F65F02" w:rsidRDefault="00F65F02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  <w:r w:rsidR="00A441B1"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</w:t>
            </w:r>
          </w:p>
          <w:p w14:paraId="247DFD73" w14:textId="684CDED8" w:rsidR="00A441B1" w:rsidRPr="00F65F02" w:rsidRDefault="00A441B1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18942B03" w14:textId="77777777" w:rsidR="00A441B1" w:rsidRDefault="00A441B1" w:rsidP="00A441B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62EE6BE0" w14:textId="3BF40511" w:rsidR="00A441B1" w:rsidRPr="00A441B1" w:rsidRDefault="00A441B1" w:rsidP="00844215">
            <w:pPr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0"/>
                <w:u w:val="single"/>
              </w:rPr>
            </w:pPr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 w:rsid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331F006A" w14:textId="77777777" w:rsidR="00A441B1" w:rsidRDefault="00A441B1" w:rsidP="00A441B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0EC62574" w14:textId="77777777" w:rsidR="00F65F02" w:rsidRPr="00D26E49" w:rsidRDefault="00F65F02" w:rsidP="00F65F0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62978FFB" w14:textId="77777777" w:rsidR="00F65F02" w:rsidRDefault="00F65F02" w:rsidP="00F65F0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6B7B7CE7" w14:textId="77777777" w:rsidR="00F65F02" w:rsidRPr="00F65F02" w:rsidRDefault="00F65F02" w:rsidP="00F65F0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09235BAF" w14:textId="77777777" w:rsidR="00A441B1" w:rsidRDefault="00A441B1" w:rsidP="00A441B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6FAD57B3" w14:textId="31C3AFAF" w:rsidR="00A441B1" w:rsidRDefault="00A441B1" w:rsidP="00A441B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 w:rsidR="00844215"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</w:tcPr>
          <w:p w14:paraId="21E396DA" w14:textId="77777777" w:rsidR="00A441B1" w:rsidRDefault="00A441B1" w:rsidP="00A441B1">
            <w:pPr>
              <w:widowControl/>
              <w:jc w:val="left"/>
            </w:pPr>
          </w:p>
        </w:tc>
      </w:tr>
      <w:tr w:rsidR="00DE5961" w14:paraId="15AE48F4" w14:textId="5D437FCD" w:rsidTr="00E55BC5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175B9513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  <w:bookmarkStart w:id="1" w:name="_Hlk203142605"/>
            <w:bookmarkEnd w:id="0"/>
          </w:p>
          <w:p w14:paraId="2F72A909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5CCB7B69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054A4D61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0E873ABD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7039E186" w14:textId="74E5167C" w:rsidR="00DE5961" w:rsidRDefault="00DE5961" w:rsidP="00DE596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139C8B3C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77963DC2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59CC27D2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0820964F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65330134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778DCAE9" w14:textId="70C2240B" w:rsidR="00DE5961" w:rsidRDefault="00DE5961" w:rsidP="00DE596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</w:tcPr>
          <w:p w14:paraId="79E4B396" w14:textId="77777777" w:rsidR="00DE5961" w:rsidRDefault="00DE5961" w:rsidP="00DE5961">
            <w:pPr>
              <w:widowControl/>
              <w:jc w:val="left"/>
            </w:pPr>
          </w:p>
          <w:p w14:paraId="54F27A94" w14:textId="77777777" w:rsidR="00DE5961" w:rsidRDefault="00DE5961" w:rsidP="00DE5961">
            <w:pPr>
              <w:widowControl/>
              <w:jc w:val="left"/>
            </w:pPr>
          </w:p>
          <w:p w14:paraId="69CDD946" w14:textId="77777777" w:rsidR="00DE5961" w:rsidRDefault="00DE5961" w:rsidP="00DE5961">
            <w:pPr>
              <w:widowControl/>
              <w:jc w:val="left"/>
            </w:pPr>
          </w:p>
          <w:p w14:paraId="622121BF" w14:textId="77777777" w:rsidR="00DE5961" w:rsidRDefault="00DE5961" w:rsidP="00DE5961">
            <w:pPr>
              <w:widowControl/>
              <w:jc w:val="left"/>
            </w:pPr>
          </w:p>
          <w:p w14:paraId="437649FB" w14:textId="77777777" w:rsidR="00DE5961" w:rsidRDefault="00DE5961" w:rsidP="00DE5961">
            <w:pPr>
              <w:widowControl/>
              <w:jc w:val="left"/>
            </w:pPr>
          </w:p>
          <w:p w14:paraId="3D49FE6C" w14:textId="77777777" w:rsidR="00DE5961" w:rsidRDefault="00DE5961" w:rsidP="00DE5961">
            <w:pPr>
              <w:widowControl/>
              <w:jc w:val="left"/>
            </w:pPr>
          </w:p>
          <w:p w14:paraId="028E003D" w14:textId="77777777" w:rsidR="00DE5961" w:rsidRDefault="00DE5961" w:rsidP="00DE5961">
            <w:pPr>
              <w:widowControl/>
              <w:jc w:val="left"/>
            </w:pPr>
          </w:p>
          <w:p w14:paraId="0634A8A3" w14:textId="77777777" w:rsidR="00DE5961" w:rsidRDefault="00DE5961" w:rsidP="00DE5961">
            <w:pPr>
              <w:widowControl/>
              <w:jc w:val="left"/>
            </w:pPr>
          </w:p>
          <w:p w14:paraId="10CF8AF8" w14:textId="77777777" w:rsidR="00DE5961" w:rsidRDefault="00DE5961" w:rsidP="00DE5961">
            <w:pPr>
              <w:widowControl/>
              <w:jc w:val="left"/>
            </w:pPr>
          </w:p>
          <w:p w14:paraId="018ABEFB" w14:textId="77777777" w:rsidR="00DE5961" w:rsidRDefault="00DE5961" w:rsidP="00DE5961">
            <w:pPr>
              <w:widowControl/>
              <w:jc w:val="left"/>
            </w:pPr>
          </w:p>
        </w:tc>
      </w:tr>
      <w:bookmarkEnd w:id="1"/>
      <w:tr w:rsidR="00DE5961" w14:paraId="7B9CA374" w14:textId="77777777" w:rsidTr="00922722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07536F56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26E2F423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6BBC9789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3D0E6525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6C4B1860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</w:t>
            </w: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lastRenderedPageBreak/>
              <w:t>証</w:t>
            </w:r>
          </w:p>
          <w:p w14:paraId="24993F84" w14:textId="17F31636" w:rsidR="00DE5961" w:rsidRPr="00A441B1" w:rsidRDefault="00DE5961" w:rsidP="00DE5961">
            <w:pPr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0"/>
                <w:u w:val="single"/>
              </w:rPr>
            </w:pPr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63A7C87E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36C3706D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02BCD999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21F46773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38316858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</w:t>
            </w: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lastRenderedPageBreak/>
              <w:t>証</w:t>
            </w:r>
          </w:p>
          <w:p w14:paraId="57221B28" w14:textId="5A7CBFF9" w:rsidR="00DE5961" w:rsidRDefault="00DE5961" w:rsidP="00DE596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</w:tcPr>
          <w:p w14:paraId="5278B3F5" w14:textId="77777777" w:rsidR="00DE5961" w:rsidRDefault="00DE5961" w:rsidP="00DE5961">
            <w:pPr>
              <w:widowControl/>
              <w:jc w:val="left"/>
            </w:pPr>
          </w:p>
        </w:tc>
      </w:tr>
      <w:tr w:rsidR="00DE5961" w14:paraId="23C96F6B" w14:textId="77777777" w:rsidTr="00922722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148835A1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487E2D17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2B94AFC3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02278E9B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42967DB7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32DDFAAD" w14:textId="2261B22C" w:rsidR="00DE5961" w:rsidRDefault="00DE5961" w:rsidP="00DE596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18FD008D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3D0AEE66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67689C57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334294EA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1C57B0A6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18B36455" w14:textId="6B208966" w:rsidR="00DE5961" w:rsidRDefault="00DE5961" w:rsidP="00DE596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</w:tcPr>
          <w:p w14:paraId="351CD5F7" w14:textId="77777777" w:rsidR="00DE5961" w:rsidRDefault="00DE5961" w:rsidP="00DE5961">
            <w:pPr>
              <w:widowControl/>
              <w:jc w:val="left"/>
            </w:pPr>
          </w:p>
          <w:p w14:paraId="2E492A57" w14:textId="77777777" w:rsidR="00DE5961" w:rsidRDefault="00DE5961" w:rsidP="00DE5961">
            <w:pPr>
              <w:widowControl/>
              <w:jc w:val="left"/>
            </w:pPr>
          </w:p>
          <w:p w14:paraId="47EA1BA1" w14:textId="77777777" w:rsidR="00DE5961" w:rsidRDefault="00DE5961" w:rsidP="00DE5961">
            <w:pPr>
              <w:widowControl/>
              <w:jc w:val="left"/>
            </w:pPr>
          </w:p>
          <w:p w14:paraId="7B32C906" w14:textId="77777777" w:rsidR="00DE5961" w:rsidRDefault="00DE5961" w:rsidP="00DE5961">
            <w:pPr>
              <w:widowControl/>
              <w:jc w:val="left"/>
            </w:pPr>
          </w:p>
          <w:p w14:paraId="6656EDB4" w14:textId="77777777" w:rsidR="00DE5961" w:rsidRDefault="00DE5961" w:rsidP="00DE5961">
            <w:pPr>
              <w:widowControl/>
              <w:jc w:val="left"/>
            </w:pPr>
          </w:p>
          <w:p w14:paraId="2FE9FC6A" w14:textId="77777777" w:rsidR="00DE5961" w:rsidRDefault="00DE5961" w:rsidP="00DE5961">
            <w:pPr>
              <w:widowControl/>
              <w:jc w:val="left"/>
            </w:pPr>
          </w:p>
          <w:p w14:paraId="3E85492C" w14:textId="77777777" w:rsidR="00DE5961" w:rsidRDefault="00DE5961" w:rsidP="00DE5961">
            <w:pPr>
              <w:widowControl/>
              <w:jc w:val="left"/>
            </w:pPr>
          </w:p>
          <w:p w14:paraId="1A54EE95" w14:textId="77777777" w:rsidR="00DE5961" w:rsidRDefault="00DE5961" w:rsidP="00DE5961">
            <w:pPr>
              <w:widowControl/>
              <w:jc w:val="left"/>
            </w:pPr>
          </w:p>
          <w:p w14:paraId="47519C8D" w14:textId="77777777" w:rsidR="00DE5961" w:rsidRDefault="00DE5961" w:rsidP="00DE5961">
            <w:pPr>
              <w:widowControl/>
              <w:jc w:val="left"/>
            </w:pPr>
          </w:p>
          <w:p w14:paraId="20EF9F92" w14:textId="77777777" w:rsidR="00DE5961" w:rsidRDefault="00DE5961" w:rsidP="00DE5961">
            <w:pPr>
              <w:widowControl/>
              <w:jc w:val="left"/>
            </w:pPr>
          </w:p>
        </w:tc>
      </w:tr>
      <w:tr w:rsidR="00DE5961" w14:paraId="52246AB3" w14:textId="77777777" w:rsidTr="00922722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0D934BAD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66CAE338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107BBE1A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7638AE5A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7785BAC3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067841D8" w14:textId="605AC5A5" w:rsidR="00DE5961" w:rsidRPr="00A441B1" w:rsidRDefault="00DE5961" w:rsidP="00DE5961">
            <w:pPr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0"/>
                <w:u w:val="single"/>
              </w:rPr>
            </w:pPr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155D400F" w14:textId="77777777" w:rsidR="00DE5961" w:rsidRDefault="00DE5961" w:rsidP="00DE596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356F2F41" w14:textId="77777777" w:rsidR="00DE5961" w:rsidRPr="00D26E49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スミセイVitalityカップ</w:t>
            </w:r>
          </w:p>
          <w:p w14:paraId="0574A61C" w14:textId="77777777" w:rsidR="00DE5961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JVA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45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回全日本バレーボール小学生大会</w:t>
            </w:r>
          </w:p>
          <w:p w14:paraId="67153D50" w14:textId="77777777" w:rsidR="00DE5961" w:rsidRPr="00F65F02" w:rsidRDefault="00DE5961" w:rsidP="00DE596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F65F02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全国大会</w:t>
            </w:r>
          </w:p>
          <w:p w14:paraId="34DE084B" w14:textId="77777777" w:rsidR="00DE5961" w:rsidRDefault="00DE5961" w:rsidP="00DE596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3547791B" w14:textId="44F1041B" w:rsidR="00DE5961" w:rsidRDefault="00DE5961" w:rsidP="00DE596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</w:tcPr>
          <w:p w14:paraId="40B30E52" w14:textId="77777777" w:rsidR="00DE5961" w:rsidRDefault="00DE5961" w:rsidP="00DE5961">
            <w:pPr>
              <w:widowControl/>
              <w:jc w:val="left"/>
            </w:pPr>
          </w:p>
          <w:p w14:paraId="1EC662C4" w14:textId="77777777" w:rsidR="00DE5961" w:rsidRDefault="00DE5961" w:rsidP="00DE5961">
            <w:pPr>
              <w:widowControl/>
              <w:jc w:val="left"/>
            </w:pPr>
          </w:p>
          <w:p w14:paraId="7826CAA3" w14:textId="77777777" w:rsidR="00DE5961" w:rsidRDefault="00DE5961" w:rsidP="00DE5961">
            <w:pPr>
              <w:widowControl/>
              <w:jc w:val="left"/>
            </w:pPr>
          </w:p>
          <w:p w14:paraId="173C8F5A" w14:textId="77777777" w:rsidR="00DE5961" w:rsidRDefault="00DE5961" w:rsidP="00DE5961">
            <w:pPr>
              <w:widowControl/>
              <w:jc w:val="left"/>
            </w:pPr>
          </w:p>
          <w:p w14:paraId="7B6BC570" w14:textId="77777777" w:rsidR="00DE5961" w:rsidRDefault="00DE5961" w:rsidP="00DE5961">
            <w:pPr>
              <w:widowControl/>
              <w:jc w:val="left"/>
            </w:pPr>
          </w:p>
          <w:p w14:paraId="11FDD6C1" w14:textId="77777777" w:rsidR="00DE5961" w:rsidRDefault="00DE5961" w:rsidP="00DE5961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27F95A5E" w14:textId="77777777" w:rsidR="003D0C73" w:rsidRPr="008E7472" w:rsidRDefault="003D0C73" w:rsidP="00DE5961">
      <w:pPr>
        <w:rPr>
          <w:rFonts w:hint="eastAsia"/>
        </w:rPr>
      </w:pPr>
    </w:p>
    <w:sectPr w:rsidR="003D0C73" w:rsidRPr="008E7472" w:rsidSect="00EB4300">
      <w:pgSz w:w="11906" w:h="16838" w:code="9"/>
      <w:pgMar w:top="284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947CC" w14:textId="77777777" w:rsidR="00B75430" w:rsidRDefault="00B75430" w:rsidP="0016177C">
      <w:r>
        <w:separator/>
      </w:r>
    </w:p>
  </w:endnote>
  <w:endnote w:type="continuationSeparator" w:id="0">
    <w:p w14:paraId="522AC12D" w14:textId="77777777" w:rsidR="00B75430" w:rsidRDefault="00B75430" w:rsidP="0016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56F08" w14:textId="77777777" w:rsidR="00B75430" w:rsidRDefault="00B75430" w:rsidP="0016177C">
      <w:r>
        <w:separator/>
      </w:r>
    </w:p>
  </w:footnote>
  <w:footnote w:type="continuationSeparator" w:id="0">
    <w:p w14:paraId="78904405" w14:textId="77777777" w:rsidR="00B75430" w:rsidRDefault="00B75430" w:rsidP="0016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isplayBackgroundShape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98"/>
    <w:rsid w:val="00096121"/>
    <w:rsid w:val="000D64BB"/>
    <w:rsid w:val="000E064C"/>
    <w:rsid w:val="001203C5"/>
    <w:rsid w:val="0012284B"/>
    <w:rsid w:val="0016177C"/>
    <w:rsid w:val="002428FB"/>
    <w:rsid w:val="0027660D"/>
    <w:rsid w:val="002C7CC8"/>
    <w:rsid w:val="002D0ED2"/>
    <w:rsid w:val="002F225C"/>
    <w:rsid w:val="002F421E"/>
    <w:rsid w:val="003D0C73"/>
    <w:rsid w:val="00417226"/>
    <w:rsid w:val="00466021"/>
    <w:rsid w:val="004912C1"/>
    <w:rsid w:val="00644164"/>
    <w:rsid w:val="00644914"/>
    <w:rsid w:val="006C5227"/>
    <w:rsid w:val="00750CE4"/>
    <w:rsid w:val="007677C6"/>
    <w:rsid w:val="007F230F"/>
    <w:rsid w:val="00844215"/>
    <w:rsid w:val="008C236E"/>
    <w:rsid w:val="008E7472"/>
    <w:rsid w:val="009151F8"/>
    <w:rsid w:val="00942C04"/>
    <w:rsid w:val="00945E96"/>
    <w:rsid w:val="009732CB"/>
    <w:rsid w:val="009A23E6"/>
    <w:rsid w:val="00A441B1"/>
    <w:rsid w:val="00A649CB"/>
    <w:rsid w:val="00B56FDB"/>
    <w:rsid w:val="00B75430"/>
    <w:rsid w:val="00BC0198"/>
    <w:rsid w:val="00BC5DED"/>
    <w:rsid w:val="00CF38BC"/>
    <w:rsid w:val="00D22853"/>
    <w:rsid w:val="00D26E49"/>
    <w:rsid w:val="00D378CC"/>
    <w:rsid w:val="00DE5961"/>
    <w:rsid w:val="00DE7692"/>
    <w:rsid w:val="00DF218C"/>
    <w:rsid w:val="00E50522"/>
    <w:rsid w:val="00EB4300"/>
    <w:rsid w:val="00F65F02"/>
    <w:rsid w:val="00F72493"/>
    <w:rsid w:val="00F866A5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CEEAB"/>
  <w15:docId w15:val="{DC7E7793-E730-4C8D-B229-EBA06DEC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61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177C"/>
    <w:rPr>
      <w:kern w:val="2"/>
      <w:sz w:val="21"/>
      <w:szCs w:val="24"/>
    </w:rPr>
  </w:style>
  <w:style w:type="paragraph" w:styleId="a8">
    <w:name w:val="footer"/>
    <w:basedOn w:val="a"/>
    <w:link w:val="a9"/>
    <w:rsid w:val="00161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17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a2021\AppData\Roaming\Microsoft\Templates\&#21517;&#21050;&#12501;&#12457;&#12540;&#12510;&#12483;&#12488;%20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名刺フォーマット 2</TPFriendlyName>
    <NumericId xmlns="1119c2e5-8fb9-4d5f-baf1-202c530f2c34">-1</NumericId>
    <BusinessGroup xmlns="1119c2e5-8fb9-4d5f-baf1-202c530f2c34" xsi:nil="true"/>
    <SourceTitle xmlns="1119c2e5-8fb9-4d5f-baf1-202c530f2c34">名刺フォーマット 2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209386</Value>
      <Value>447628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2009-10-22T00:56:40+00:00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TP010263134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/>
        <AccountId>-1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45964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9BCF3-04A7-4543-9B80-3C8AC7B6B0A7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335DD806-98CF-475B-8891-EC71C90F9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E0B80-4C9C-4240-BEE8-F16568B0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2</Template>
  <TotalTime>12</TotalTime>
  <Pages>1</Pages>
  <Words>400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2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2</dc:title>
  <dc:subject/>
  <dc:creator/>
  <cp:keywords/>
  <dc:description/>
  <cp:lastModifiedBy>kenji oouchi</cp:lastModifiedBy>
  <cp:revision>5</cp:revision>
  <dcterms:created xsi:type="dcterms:W3CDTF">2022-07-14T22:49:00Z</dcterms:created>
  <dcterms:modified xsi:type="dcterms:W3CDTF">2025-07-11T07:12:00Z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1665;#Template 12;#1328;# Word 12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0</vt:r8>
  </property>
</Properties>
</file>